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78" w:rsidRDefault="001B5B9C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359999</wp:posOffset>
            </wp:positionH>
            <wp:positionV relativeFrom="page">
              <wp:posOffset>989280</wp:posOffset>
            </wp:positionV>
            <wp:extent cx="1879558" cy="990715"/>
            <wp:effectExtent l="0" t="0" r="6392" b="0"/>
            <wp:wrapNone/>
            <wp:docPr id="1" name="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58" cy="99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D2A78" w:rsidRDefault="00AD2A78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AD2A78" w:rsidRDefault="00AD2A78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3465A4"/>
          <w:sz w:val="28"/>
          <w:szCs w:val="28"/>
        </w:rPr>
        <w:t>AIDE AUX VACANCES FAMILIALES ÉTÉ 2020</w:t>
      </w:r>
    </w:p>
    <w:p w:rsidR="00AD2A78" w:rsidRDefault="00AD2A78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AD2A78" w:rsidRDefault="00AD2A78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AD2A78" w:rsidRDefault="00AD2A78">
      <w:pPr>
        <w:pStyle w:val="Standard"/>
        <w:jc w:val="center"/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119877</wp:posOffset>
                </wp:positionH>
                <wp:positionV relativeFrom="paragraph">
                  <wp:posOffset>122401</wp:posOffset>
                </wp:positionV>
                <wp:extent cx="5946142" cy="494662"/>
                <wp:effectExtent l="0" t="0" r="16508" b="19688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42" cy="49466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>
                            <a:alpha val="21000"/>
                          </a:srgbClr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2A78" w:rsidRDefault="00AD2A7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style="position:absolute;left:0;text-align:left;margin-left:9.45pt;margin-top:9.65pt;width:468.2pt;height:38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" adj="-11796480,,5400" path="m,l21600,r,21600l,21600,,xe" fillcolor="#b2b2b2" strokecolor="#3465a4" strokeweight=".35281mm">
                <v:fill opacity="13878f"/>
                <v:stroke joinstyle="miter"/>
                <v:formulas/>
                <v:path arrowok="t" o:connecttype="custom" o:connectlocs="2973071,0;5946142,247331;2973071,494662;0,247331" o:connectangles="270,0,90,180" textboxrect="0,0,21600,21600"/>
                <v:textbox inset="0,0,0,0">
                  <w:txbxContent>
                    <w:p w:rsidR="00AD2A78" w:rsidRDefault="00AD2A7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A78" w:rsidRDefault="001B5B9C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ATTESTATION DE PRESENCE</w:t>
      </w:r>
    </w:p>
    <w:p w:rsidR="00AD2A78" w:rsidRDefault="001B5B9C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 faire remplir obligatoirement par l’organisme de vacances à l’issue du séjour</w:t>
      </w:r>
    </w:p>
    <w:p w:rsidR="00AD2A78" w:rsidRDefault="00AD2A78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soussigné(e)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leader="dot" w:pos="8860"/>
        </w:tabs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dénomination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leader="dot" w:pos="8849"/>
        </w:tabs>
        <w:ind w:lef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téléphone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AD2A78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CERTIFIE avoir reçu en vacances :</w:t>
      </w:r>
    </w:p>
    <w:p w:rsidR="00AD2A78" w:rsidRDefault="00AD2A78">
      <w:pPr>
        <w:pStyle w:val="Standard"/>
        <w:tabs>
          <w:tab w:val="left" w:leader="dot" w:pos="532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3047"/>
        <w:gridCol w:w="3807"/>
      </w:tblGrid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1B5B9C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NOM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1B5B9C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PRÉNOM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1B5B9C">
            <w:pPr>
              <w:pStyle w:val="TableContents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 DE NAISSANCE</w:t>
            </w: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  <w:tr w:rsidR="00AD2A78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78" w:rsidRDefault="00AD2A78">
            <w:pPr>
              <w:pStyle w:val="TableContents"/>
              <w:rPr>
                <w:rFonts w:eastAsia="Times New Roman" w:cs="Times New Roman"/>
                <w:color w:val="000000"/>
              </w:rPr>
            </w:pPr>
          </w:p>
        </w:tc>
      </w:tr>
    </w:tbl>
    <w:p w:rsidR="00AD2A78" w:rsidRDefault="00AD2A78">
      <w:pPr>
        <w:pStyle w:val="Standard"/>
        <w:tabs>
          <w:tab w:val="left" w:leader="dot" w:pos="6440"/>
          <w:tab w:val="left" w:leader="dot" w:pos="8860"/>
        </w:tabs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tabs>
          <w:tab w:val="left" w:leader="dot" w:pos="2544"/>
          <w:tab w:val="left" w:leader="dot" w:pos="4137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Pour la période du …./…./2020 au  …./…./2020 soit …. nuits.</w:t>
      </w: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 du lieu de séjour :</w:t>
      </w: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D2A78" w:rsidRDefault="00AD2A78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Camping </w:t>
      </w:r>
      <w:r>
        <w:rPr>
          <w:rFonts w:ascii="Times New Roman" w:eastAsia="Times New Roman" w:hAnsi="Times New Roman" w:cs="Times New Roman"/>
          <w:color w:val="000000"/>
        </w:rPr>
        <w:t xml:space="preserve"> Gîte </w:t>
      </w:r>
      <w:r>
        <w:rPr>
          <w:rFonts w:ascii="Times New Roman" w:eastAsia="Times New Roman" w:hAnsi="Times New Roman" w:cs="Times New Roman"/>
          <w:color w:val="000000"/>
        </w:rPr>
        <w:t xml:space="preserve"> Location </w:t>
      </w:r>
      <w:r>
        <w:rPr>
          <w:rFonts w:ascii="Times New Roman" w:eastAsia="Times New Roman" w:hAnsi="Times New Roman" w:cs="Times New Roman"/>
          <w:color w:val="000000"/>
        </w:rPr>
        <w:t xml:space="preserve"> Maison familiale </w:t>
      </w:r>
      <w:r>
        <w:rPr>
          <w:rFonts w:ascii="Times New Roman" w:eastAsia="Times New Roman" w:hAnsi="Times New Roman" w:cs="Times New Roman"/>
          <w:color w:val="000000"/>
        </w:rPr>
        <w:t xml:space="preserve"> Autre </w:t>
      </w:r>
      <w:r>
        <w:rPr>
          <w:rFonts w:ascii="Times New Roman" w:eastAsia="Times New Roman" w:hAnsi="Times New Roman" w:cs="Times New Roman"/>
          <w:color w:val="000000"/>
        </w:rPr>
        <w:t> (à préciser)</w:t>
      </w:r>
    </w:p>
    <w:p w:rsidR="00AD2A78" w:rsidRDefault="00AD2A78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montant global du coût du séjour (hébergement seul) s’élève à .....................................................</w:t>
      </w:r>
    </w:p>
    <w:p w:rsidR="00AD2A78" w:rsidRDefault="00AD2A78">
      <w:pPr>
        <w:pStyle w:val="Standard"/>
        <w:tabs>
          <w:tab w:val="left" w:pos="1140"/>
          <w:tab w:val="left" w:leader="dot" w:pos="3820"/>
          <w:tab w:val="left" w:leader="dot" w:pos="5700"/>
          <w:tab w:val="left" w:leader="dot" w:pos="8820"/>
        </w:tabs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Attestation délivrée pour servir et valoir ce que de droit.</w:t>
      </w:r>
    </w:p>
    <w:p w:rsidR="00AD2A78" w:rsidRDefault="00AD2A78">
      <w:pPr>
        <w:pStyle w:val="Standard"/>
        <w:tabs>
          <w:tab w:val="left" w:pos="1140"/>
          <w:tab w:val="left" w:leader="dot" w:pos="3820"/>
          <w:tab w:val="left" w:leader="dot" w:pos="5700"/>
        </w:tabs>
        <w:rPr>
          <w:rFonts w:ascii="Times New Roman" w:eastAsia="Times New Roman" w:hAnsi="Times New Roman" w:cs="Times New Roman"/>
          <w:color w:val="000000"/>
        </w:rPr>
      </w:pPr>
    </w:p>
    <w:p w:rsidR="00AD2A78" w:rsidRDefault="001B5B9C">
      <w:pPr>
        <w:pStyle w:val="Standard"/>
        <w:tabs>
          <w:tab w:val="left" w:leader="dot" w:pos="8559"/>
        </w:tabs>
        <w:ind w:left="4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Fait à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,</w:t>
      </w:r>
    </w:p>
    <w:p w:rsidR="00AD2A78" w:rsidRDefault="001B5B9C">
      <w:pPr>
        <w:pStyle w:val="Standard"/>
        <w:tabs>
          <w:tab w:val="left" w:leader="dot" w:pos="8559"/>
        </w:tabs>
        <w:ind w:left="4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 </w:t>
      </w:r>
      <w:r>
        <w:rPr>
          <w:rFonts w:ascii="Times New Roman" w:eastAsia="Times New Roman" w:hAnsi="Times New Roman" w:cs="Times New Roman"/>
          <w:color w:val="000000"/>
        </w:rPr>
        <w:tab/>
        <w:t>,</w:t>
      </w:r>
    </w:p>
    <w:p w:rsidR="00AD2A78" w:rsidRDefault="001B5B9C">
      <w:pPr>
        <w:pStyle w:val="Standard"/>
        <w:tabs>
          <w:tab w:val="left" w:leader="dot" w:pos="8559"/>
        </w:tabs>
        <w:ind w:left="413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Cachet de l’organisme et/ou signature du responsable</w:t>
      </w:r>
    </w:p>
    <w:sectPr w:rsidR="00AD2A78">
      <w:pgSz w:w="11880" w:h="16820"/>
      <w:pgMar w:top="1360" w:right="0" w:bottom="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9C" w:rsidRDefault="001B5B9C">
      <w:pPr>
        <w:rPr>
          <w:rFonts w:hint="eastAsia"/>
        </w:rPr>
      </w:pPr>
      <w:r>
        <w:separator/>
      </w:r>
    </w:p>
  </w:endnote>
  <w:endnote w:type="continuationSeparator" w:id="0">
    <w:p w:rsidR="001B5B9C" w:rsidRDefault="001B5B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9C" w:rsidRDefault="001B5B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5B9C" w:rsidRDefault="001B5B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2A78"/>
    <w:rsid w:val="001B5B9C"/>
    <w:rsid w:val="005314F8"/>
    <w:rsid w:val="00694ED3"/>
    <w:rsid w:val="00A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61660-6D2E-4767-B40C-BD46FA6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Lgende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paragraph" w:customStyle="1" w:styleId="Framecontents">
    <w:name w:val="Frame contents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character" w:customStyle="1" w:styleId="BulletSymbols">
    <w:name w:val="Bullet_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Endnoteanchor0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 Marena</dc:creator>
  <cp:lastModifiedBy>Loic Lesage</cp:lastModifiedBy>
  <cp:revision>2</cp:revision>
  <dcterms:created xsi:type="dcterms:W3CDTF">2020-06-04T13:26:00Z</dcterms:created>
  <dcterms:modified xsi:type="dcterms:W3CDTF">2020-06-04T13:26:00Z</dcterms:modified>
</cp:coreProperties>
</file>